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9637A" w:rsidRDefault="00321E04" w:rsidP="00D66199">
      <w:pPr>
        <w:tabs>
          <w:tab w:val="left" w:pos="4065"/>
          <w:tab w:val="left" w:pos="4125"/>
          <w:tab w:val="center" w:pos="4680"/>
          <w:tab w:val="right" w:pos="9360"/>
        </w:tabs>
        <w:bidi/>
        <w:spacing w:after="0" w:line="240" w:lineRule="auto"/>
        <w:jc w:val="center"/>
        <w:rPr>
          <w:rFonts w:ascii="IranNastaliq" w:hAnsi="IranNastaliq" w:cs="IranNastaliq"/>
          <w:sz w:val="36"/>
          <w:szCs w:val="36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-514350</wp:posOffset>
                </wp:positionH>
                <wp:positionV relativeFrom="paragraph">
                  <wp:posOffset>76200</wp:posOffset>
                </wp:positionV>
                <wp:extent cx="6984365" cy="1495425"/>
                <wp:effectExtent l="0" t="0" r="2603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436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33393" id="AutoShape 2" o:spid="_x0000_s1026" style="position:absolute;margin-left:-40.5pt;margin-top:6pt;width:549.95pt;height:1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" fillcolor="#eeece1" strokecolor="white">
                <w10:wrap anchorx="margin"/>
              </v:roundrect>
            </w:pict>
          </mc:Fallback>
        </mc:AlternateContent>
      </w:r>
      <w:r w:rsidR="00311701" w:rsidRPr="00311701">
        <w:rPr>
          <w:rFonts w:ascii="IranNastaliq" w:hAnsi="IranNastaliq" w:cs="IranNastaliq"/>
          <w:sz w:val="36"/>
          <w:szCs w:val="36"/>
          <w:rtl/>
          <w:lang w:bidi="fa-IR"/>
        </w:rPr>
        <w:t>بنام خدا</w:t>
      </w:r>
    </w:p>
    <w:p w:rsidR="00311701" w:rsidRDefault="00321E04" w:rsidP="00D66199">
      <w:pPr>
        <w:tabs>
          <w:tab w:val="left" w:pos="4065"/>
          <w:tab w:val="left" w:pos="4125"/>
          <w:tab w:val="center" w:pos="4680"/>
          <w:tab w:val="right" w:pos="9360"/>
        </w:tabs>
        <w:bidi/>
        <w:spacing w:after="0" w:line="240" w:lineRule="auto"/>
        <w:jc w:val="center"/>
        <w:rPr>
          <w:rFonts w:ascii="IranNastaliq" w:hAnsi="IranNastaliq" w:cs="IranNastaliq"/>
          <w:sz w:val="36"/>
          <w:szCs w:val="36"/>
          <w:lang w:bidi="fa-IR"/>
        </w:rPr>
      </w:pPr>
      <w:r w:rsidRPr="002A4830">
        <w:rPr>
          <w:noProof/>
        </w:rPr>
        <w:drawing>
          <wp:inline distT="0" distB="0" distL="0" distR="0">
            <wp:extent cx="581025" cy="581025"/>
            <wp:effectExtent l="0" t="0" r="0" b="9525"/>
            <wp:docPr id="1" name="Picture 4" descr="دانشگاه علوم پزشکی گل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گلستا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E5" w:rsidRPr="006F3378" w:rsidRDefault="00DC33E5" w:rsidP="00D66199">
      <w:pPr>
        <w:tabs>
          <w:tab w:val="left" w:pos="4065"/>
          <w:tab w:val="left" w:pos="4125"/>
          <w:tab w:val="center" w:pos="4680"/>
          <w:tab w:val="right" w:pos="9360"/>
        </w:tabs>
        <w:bidi/>
        <w:spacing w:after="0" w:line="240" w:lineRule="auto"/>
        <w:jc w:val="center"/>
        <w:rPr>
          <w:rFonts w:ascii="IranNastaliq" w:hAnsi="IranNastaliq" w:cs="B Homa"/>
          <w:rtl/>
          <w:lang w:bidi="fa-IR"/>
        </w:rPr>
      </w:pPr>
      <w:r w:rsidRPr="006F3378">
        <w:rPr>
          <w:rFonts w:ascii="IranNastaliq" w:hAnsi="IranNastaliq" w:cs="B Homa"/>
          <w:rtl/>
          <w:lang w:bidi="fa-IR"/>
        </w:rPr>
        <w:t>دانشگاه علوم پزشکی</w:t>
      </w:r>
      <w:r w:rsidR="00311701" w:rsidRPr="006F3378">
        <w:rPr>
          <w:rFonts w:ascii="IranNastaliq" w:hAnsi="IranNastaliq" w:cs="B Homa"/>
          <w:lang w:bidi="fa-IR"/>
        </w:rPr>
        <w:t xml:space="preserve"> </w:t>
      </w:r>
      <w:r w:rsidR="00311701" w:rsidRPr="006F3378">
        <w:rPr>
          <w:rFonts w:ascii="IranNastaliq" w:hAnsi="IranNastaliq" w:cs="B Homa"/>
          <w:rtl/>
          <w:lang w:bidi="fa-IR"/>
        </w:rPr>
        <w:t xml:space="preserve"> و خدمات بهداشتی درمانی</w:t>
      </w:r>
      <w:r w:rsidRPr="006F3378">
        <w:rPr>
          <w:rFonts w:ascii="IranNastaliq" w:hAnsi="IranNastaliq" w:cs="B Homa"/>
          <w:rtl/>
          <w:lang w:bidi="fa-IR"/>
        </w:rPr>
        <w:t xml:space="preserve"> گلستان</w:t>
      </w:r>
    </w:p>
    <w:p w:rsidR="00DC33E5" w:rsidRPr="006F3378" w:rsidRDefault="00311701" w:rsidP="00D66199">
      <w:pPr>
        <w:tabs>
          <w:tab w:val="left" w:pos="4065"/>
          <w:tab w:val="left" w:pos="4125"/>
          <w:tab w:val="center" w:pos="4680"/>
          <w:tab w:val="right" w:pos="9360"/>
        </w:tabs>
        <w:bidi/>
        <w:spacing w:after="0" w:line="240" w:lineRule="auto"/>
        <w:jc w:val="center"/>
        <w:rPr>
          <w:rFonts w:ascii="IranNastaliq" w:hAnsi="IranNastaliq" w:cs="B Homa"/>
          <w:sz w:val="24"/>
          <w:szCs w:val="24"/>
          <w:rtl/>
          <w:lang w:bidi="fa-IR"/>
        </w:rPr>
      </w:pPr>
      <w:r w:rsidRPr="006F3378">
        <w:rPr>
          <w:rFonts w:ascii="IranNastaliq" w:hAnsi="IranNastaliq" w:cs="B Homa"/>
          <w:rtl/>
          <w:lang w:bidi="fa-IR"/>
        </w:rPr>
        <w:t>دانشکد</w:t>
      </w:r>
      <w:r w:rsidR="0055441A">
        <w:rPr>
          <w:rFonts w:ascii="IranNastaliq" w:hAnsi="IranNastaliq" w:cs="B Homa"/>
          <w:rtl/>
          <w:lang w:bidi="fa-IR"/>
        </w:rPr>
        <w:t>ه فن</w:t>
      </w:r>
      <w:r w:rsidR="0055441A">
        <w:rPr>
          <w:rFonts w:ascii="IranNastaliq" w:hAnsi="IranNastaliq" w:cs="B Homa" w:hint="cs"/>
          <w:rtl/>
          <w:lang w:bidi="fa-IR"/>
        </w:rPr>
        <w:t>ا</w:t>
      </w:r>
      <w:r w:rsidR="0055441A">
        <w:rPr>
          <w:rFonts w:ascii="IranNastaliq" w:hAnsi="IranNastaliq" w:cs="B Homa"/>
          <w:rtl/>
          <w:lang w:bidi="fa-IR"/>
        </w:rPr>
        <w:t>وری</w:t>
      </w:r>
      <w:r w:rsidR="0055441A">
        <w:rPr>
          <w:rFonts w:ascii="IranNastaliq" w:hAnsi="IranNastaliq" w:cs="B Homa"/>
          <w:rtl/>
          <w:lang w:bidi="fa-IR"/>
        </w:rPr>
        <w:softHyphen/>
      </w:r>
      <w:r w:rsidR="00DC33E5" w:rsidRPr="006F3378">
        <w:rPr>
          <w:rFonts w:ascii="IranNastaliq" w:hAnsi="IranNastaliq" w:cs="B Homa"/>
          <w:rtl/>
          <w:lang w:bidi="fa-IR"/>
        </w:rPr>
        <w:t>های نوین علوم پزشکی</w:t>
      </w:r>
    </w:p>
    <w:p w:rsidR="00D9637A" w:rsidRPr="001928CD" w:rsidRDefault="001928CD" w:rsidP="00C73825">
      <w:pPr>
        <w:tabs>
          <w:tab w:val="left" w:pos="4065"/>
          <w:tab w:val="left" w:pos="4125"/>
          <w:tab w:val="center" w:pos="4680"/>
          <w:tab w:val="right" w:pos="9360"/>
        </w:tabs>
        <w:bidi/>
        <w:spacing w:before="240"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>
        <w:rPr>
          <w:rFonts w:ascii="IranNastaliq" w:hAnsi="IranNastaliq" w:cs="IranNastaliq" w:hint="cs"/>
          <w:sz w:val="48"/>
          <w:szCs w:val="48"/>
          <w:rtl/>
          <w:lang w:bidi="fa-IR"/>
        </w:rPr>
        <w:t>«</w:t>
      </w:r>
      <w:r w:rsidR="00311701" w:rsidRPr="001928CD">
        <w:rPr>
          <w:rFonts w:ascii="IranNastaliq" w:hAnsi="IranNastaliq" w:cs="IranNastaliq"/>
          <w:sz w:val="48"/>
          <w:szCs w:val="48"/>
          <w:rtl/>
          <w:lang w:bidi="fa-IR"/>
        </w:rPr>
        <w:t xml:space="preserve">فرم </w:t>
      </w:r>
      <w:r w:rsidR="005F24B8" w:rsidRPr="001928CD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</w:t>
      </w:r>
      <w:r w:rsidR="00C73825">
        <w:rPr>
          <w:rFonts w:ascii="IranNastaliq" w:hAnsi="IranNastaliq" w:cs="IranNastaliq" w:hint="cs"/>
          <w:sz w:val="48"/>
          <w:szCs w:val="48"/>
          <w:rtl/>
          <w:lang w:bidi="fa-IR"/>
        </w:rPr>
        <w:t>مجوز انتشار</w:t>
      </w:r>
      <w:r w:rsidR="00DC33E5" w:rsidRPr="001928CD">
        <w:rPr>
          <w:rFonts w:ascii="IranNastaliq" w:hAnsi="IranNastaliq" w:cs="IranNastaliq"/>
          <w:sz w:val="48"/>
          <w:szCs w:val="48"/>
          <w:rtl/>
          <w:lang w:bidi="fa-IR"/>
        </w:rPr>
        <w:t xml:space="preserve"> پایان نامه</w:t>
      </w:r>
      <w:r w:rsidR="007C78F6" w:rsidRPr="001928CD">
        <w:rPr>
          <w:rFonts w:ascii="IranNastaliq" w:hAnsi="IranNastaliq" w:cs="IranNastaliq"/>
          <w:sz w:val="48"/>
          <w:szCs w:val="48"/>
          <w:rtl/>
          <w:lang w:bidi="fa-IR"/>
        </w:rPr>
        <w:t xml:space="preserve"> </w:t>
      </w:r>
      <w:r>
        <w:rPr>
          <w:rFonts w:ascii="IranNastaliq" w:hAnsi="IranNastaliq" w:cs="IranNastaliq" w:hint="cs"/>
          <w:sz w:val="48"/>
          <w:szCs w:val="48"/>
          <w:rtl/>
          <w:lang w:bidi="fa-IR"/>
        </w:rPr>
        <w:t>»</w:t>
      </w:r>
    </w:p>
    <w:tbl>
      <w:tblPr>
        <w:bidiVisual/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047"/>
      </w:tblGrid>
      <w:tr w:rsidR="00A34D7A" w:rsidRPr="00D66199" w:rsidTr="00C73825">
        <w:tc>
          <w:tcPr>
            <w:tcW w:w="1843" w:type="dxa"/>
            <w:shd w:val="clear" w:color="auto" w:fill="EEECE1"/>
          </w:tcPr>
          <w:p w:rsidR="00A34D7A" w:rsidRPr="005F24B8" w:rsidRDefault="00BF6B1D" w:rsidP="00A34D7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="00311701"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توسط </w:t>
            </w:r>
          </w:p>
          <w:p w:rsidR="00A34D7A" w:rsidRPr="0055441A" w:rsidRDefault="00311701" w:rsidP="0055441A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55441A">
              <w:rPr>
                <w:rFonts w:cs="B Titr" w:hint="cs"/>
                <w:b/>
                <w:bCs/>
                <w:rtl/>
                <w:lang w:bidi="fa-IR"/>
              </w:rPr>
              <w:t xml:space="preserve">دانشجو </w:t>
            </w:r>
          </w:p>
          <w:p w:rsidR="00311701" w:rsidRPr="005F24B8" w:rsidRDefault="00311701" w:rsidP="00A34D7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تکمیل گردد</w:t>
            </w:r>
            <w:r w:rsidR="001F6302"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9047" w:type="dxa"/>
            <w:shd w:val="clear" w:color="auto" w:fill="auto"/>
          </w:tcPr>
          <w:p w:rsidR="00D66199" w:rsidRPr="003D3460" w:rsidRDefault="00D66199" w:rsidP="005E2121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جناب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آقا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ی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>/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سرکار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خانم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دکتر ............................</w:t>
            </w:r>
          </w:p>
          <w:p w:rsidR="00D66199" w:rsidRPr="00D66199" w:rsidRDefault="00311701" w:rsidP="00D661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استاد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راهنما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ی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محترم</w:t>
            </w:r>
            <w:r w:rsidRPr="003D346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  <w:p w:rsidR="00D66199" w:rsidRDefault="00311701" w:rsidP="0055441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سلام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احترام،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نجانب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34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</w:t>
            </w:r>
            <w:r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آموخته</w:t>
            </w:r>
            <w:r w:rsidR="00D66199"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</w:t>
            </w:r>
            <w:r w:rsid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</w:t>
            </w:r>
            <w:r w:rsidR="00D66199"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66199"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............</w:t>
            </w:r>
            <w:r w:rsid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</w:t>
            </w:r>
            <w:r w:rsidR="00D66199"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="00A34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</w:t>
            </w:r>
            <w:r w:rsidR="00D66199"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شماره دانشجویی ..............................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</w:t>
            </w:r>
            <w:r w:rsidR="00D66199"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متعهد می شوم 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که </w:t>
            </w:r>
            <w:r w:rsid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کلیه اصلاحات پیشنهادی داوران محترم را در پایان نامه خود با عنوان ............................................................................................................................................................................................................................ اعمال و آن را مطابق الگوی پیشنهادی دانشگاه آماده نموده ام.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لذا جهت صدور مجوز انتشار آن، بررسی لازم را مبذول فرمایید.</w:t>
            </w:r>
          </w:p>
          <w:p w:rsidR="001F6302" w:rsidRDefault="00F2758D" w:rsidP="00F275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311701" w:rsidRPr="005274D0">
              <w:rPr>
                <w:rFonts w:cs="B Nazanin" w:hint="eastAsia"/>
                <w:b/>
                <w:bCs/>
                <w:rtl/>
                <w:lang w:bidi="fa-IR"/>
              </w:rPr>
              <w:t>دانشجو</w:t>
            </w:r>
          </w:p>
          <w:p w:rsidR="00C73825" w:rsidRDefault="00C73825" w:rsidP="00C73825">
            <w:pPr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C73825" w:rsidRPr="005274D0" w:rsidRDefault="00C73825" w:rsidP="00C73825">
            <w:pPr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</w:t>
            </w:r>
          </w:p>
          <w:p w:rsidR="00311701" w:rsidRPr="00D66199" w:rsidRDefault="001F6302" w:rsidP="00F2758D">
            <w:pPr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74D0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5274D0">
              <w:rPr>
                <w:rFonts w:cs="B Nazanin" w:hint="eastAsia"/>
                <w:b/>
                <w:bCs/>
                <w:rtl/>
                <w:lang w:bidi="fa-IR"/>
              </w:rPr>
              <w:t>امضاء</w:t>
            </w:r>
            <w:r w:rsidRPr="005274D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274D0">
              <w:rPr>
                <w:rFonts w:cs="B Nazanin" w:hint="eastAsia"/>
                <w:b/>
                <w:bCs/>
                <w:rtl/>
                <w:lang w:bidi="fa-IR"/>
              </w:rPr>
              <w:t>و</w:t>
            </w:r>
            <w:r w:rsidRPr="005274D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274D0">
              <w:rPr>
                <w:rFonts w:cs="B Nazanin" w:hint="eastAsia"/>
                <w:b/>
                <w:bCs/>
                <w:rtl/>
                <w:lang w:bidi="fa-IR"/>
              </w:rPr>
              <w:t>تار</w:t>
            </w:r>
            <w:r w:rsidRPr="005274D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5274D0">
              <w:rPr>
                <w:rFonts w:cs="B Nazanin" w:hint="eastAsia"/>
                <w:b/>
                <w:bCs/>
                <w:rtl/>
                <w:lang w:bidi="fa-IR"/>
              </w:rPr>
              <w:t>خ</w:t>
            </w:r>
            <w:r w:rsidRPr="00D6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9170B" w:rsidRPr="00D66199" w:rsidTr="00C73825">
        <w:tc>
          <w:tcPr>
            <w:tcW w:w="1843" w:type="dxa"/>
            <w:shd w:val="clear" w:color="auto" w:fill="EEECE1"/>
          </w:tcPr>
          <w:p w:rsidR="0055441A" w:rsidRDefault="00BF6B1D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2. </w:t>
            </w:r>
            <w:r w:rsidR="00C73825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توسط</w:t>
            </w:r>
            <w:r w:rsidR="0089170B"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89170B" w:rsidRPr="005F24B8" w:rsidRDefault="0089170B" w:rsidP="0055441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5441A">
              <w:rPr>
                <w:rFonts w:cs="B Titr" w:hint="cs"/>
                <w:b/>
                <w:bCs/>
                <w:rtl/>
                <w:lang w:bidi="fa-IR"/>
              </w:rPr>
              <w:t>اس</w:t>
            </w:r>
            <w:r w:rsidR="00C73825" w:rsidRPr="0055441A">
              <w:rPr>
                <w:rFonts w:cs="B Titr" w:hint="cs"/>
                <w:b/>
                <w:bCs/>
                <w:rtl/>
                <w:lang w:bidi="fa-IR"/>
              </w:rPr>
              <w:t>اتید محترم راهنما</w:t>
            </w:r>
            <w:r w:rsidR="00C73825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تکمیل گردد:</w:t>
            </w: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047" w:type="dxa"/>
            <w:shd w:val="clear" w:color="auto" w:fill="auto"/>
          </w:tcPr>
          <w:p w:rsidR="00C73825" w:rsidRPr="003D3460" w:rsidRDefault="00C73825" w:rsidP="005E2121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جناب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آقا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ی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>/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سرکار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خانم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دکتر ............................</w:t>
            </w:r>
          </w:p>
          <w:p w:rsidR="00C73825" w:rsidRPr="00D66199" w:rsidRDefault="00C73825" w:rsidP="00C7382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نماینده محترم تحصیلات تکمیلی دانشکده</w:t>
            </w:r>
          </w:p>
          <w:p w:rsidR="00C73825" w:rsidRDefault="00C73825" w:rsidP="00F2597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سلام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احترام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ضمن بررسی به عمل آمده،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اصلاحات مد نظر داوران در پایان نامه بطور کامل اعمال گردیده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 تایید می باشد. خواهشمند است اقدام لازم را معمول فرمایید.</w:t>
            </w:r>
          </w:p>
          <w:p w:rsidR="001251E7" w:rsidRPr="00C73825" w:rsidRDefault="001251E7" w:rsidP="001251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E6B0B" w:rsidRPr="003E6B0B" w:rsidRDefault="0089170B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3E6B0B">
              <w:rPr>
                <w:rFonts w:cs="B Nazanin" w:hint="cs"/>
                <w:b/>
                <w:bCs/>
                <w:rtl/>
                <w:lang w:bidi="fa-IR"/>
              </w:rPr>
              <w:t xml:space="preserve">استاد راهنما 1 </w:t>
            </w:r>
            <w:r w:rsidR="003E6B0B" w:rsidRPr="003E6B0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استاد راهنما 2</w:t>
            </w:r>
          </w:p>
          <w:p w:rsidR="003E6B0B" w:rsidRPr="006F3378" w:rsidRDefault="003E6B0B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             </w:t>
            </w:r>
            <w:r w:rsid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F24B8"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</w:t>
            </w:r>
          </w:p>
          <w:p w:rsidR="003E6B0B" w:rsidRPr="006F3378" w:rsidRDefault="003E6B0B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............................        </w:t>
            </w:r>
            <w:r w:rsid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...........................</w:t>
            </w:r>
          </w:p>
          <w:p w:rsidR="0089170B" w:rsidRPr="003E6B0B" w:rsidRDefault="003E6B0B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(امضا و تاریخ)            </w:t>
            </w:r>
            <w:r w:rsid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FE543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(امضا و تاریخ)</w:t>
            </w:r>
          </w:p>
        </w:tc>
      </w:tr>
      <w:tr w:rsidR="00A34D7A" w:rsidRPr="00D66199" w:rsidTr="00C73825">
        <w:tc>
          <w:tcPr>
            <w:tcW w:w="1843" w:type="dxa"/>
            <w:shd w:val="clear" w:color="auto" w:fill="EEECE1"/>
          </w:tcPr>
          <w:p w:rsidR="0055441A" w:rsidRDefault="00BF6B1D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="00C73825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توسط </w:t>
            </w:r>
          </w:p>
          <w:p w:rsidR="00C73825" w:rsidRPr="0055441A" w:rsidRDefault="00C73825" w:rsidP="0055441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 w:rsidRPr="0055441A">
              <w:rPr>
                <w:rFonts w:cs="B Titr" w:hint="cs"/>
                <w:b/>
                <w:bCs/>
                <w:rtl/>
                <w:lang w:bidi="fa-IR"/>
              </w:rPr>
              <w:t>نماینده محترم تحصیلات تکمیلی دانشکده</w:t>
            </w:r>
          </w:p>
          <w:p w:rsidR="00311701" w:rsidRPr="005F24B8" w:rsidRDefault="001F6302" w:rsidP="008B107B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تکمیل گردد:</w:t>
            </w:r>
          </w:p>
        </w:tc>
        <w:tc>
          <w:tcPr>
            <w:tcW w:w="9047" w:type="dxa"/>
            <w:shd w:val="clear" w:color="auto" w:fill="auto"/>
          </w:tcPr>
          <w:p w:rsidR="00C73825" w:rsidRDefault="00C73825" w:rsidP="005E212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معاون</w:t>
            </w:r>
            <w:r w:rsidR="005E2121">
              <w:rPr>
                <w:rFonts w:cs="B Titr" w:hint="cs"/>
                <w:b/>
                <w:bCs/>
                <w:rtl/>
                <w:lang w:bidi="fa-IR"/>
              </w:rPr>
              <w:t>ت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محترم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آموزش</w:t>
            </w:r>
            <w:r w:rsidRPr="003D3460">
              <w:rPr>
                <w:rFonts w:cs="B Titr" w:hint="cs"/>
                <w:b/>
                <w:bCs/>
                <w:rtl/>
                <w:lang w:bidi="fa-IR"/>
              </w:rPr>
              <w:t>ی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و پژوهشی</w:t>
            </w:r>
            <w:r w:rsidRPr="003D3460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3D3460">
              <w:rPr>
                <w:rFonts w:cs="B Titr" w:hint="eastAsia"/>
                <w:b/>
                <w:bCs/>
                <w:rtl/>
                <w:lang w:bidi="fa-IR"/>
              </w:rPr>
              <w:t>دانشکده</w:t>
            </w:r>
          </w:p>
          <w:p w:rsidR="00C73825" w:rsidRDefault="00C73825" w:rsidP="00C7382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سلام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6619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6619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احترام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بدینوسیله مراتب 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فوق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مورد تایید اینجانب می باشد. لذا تکثیر پایان نامه از نظر اینجانب بلامانع می باشد. </w:t>
            </w: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خواهشمند است اقدام لازم را معمول فرمایید.</w:t>
            </w:r>
          </w:p>
          <w:p w:rsidR="00C73825" w:rsidRDefault="00C73825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C73825" w:rsidRPr="00C73825" w:rsidRDefault="00C73825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3825">
              <w:rPr>
                <w:rFonts w:cs="B Nazanin" w:hint="cs"/>
                <w:b/>
                <w:bCs/>
                <w:rtl/>
                <w:lang w:bidi="fa-IR"/>
              </w:rPr>
              <w:t>نماینده محترم تحصیلات تکمیلی دانشکده</w:t>
            </w:r>
          </w:p>
          <w:p w:rsidR="00C73825" w:rsidRPr="006F3378" w:rsidRDefault="00C73825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C73825" w:rsidRPr="006F3378" w:rsidRDefault="00C73825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</w:t>
            </w:r>
            <w:r w:rsidRPr="006F33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</w:t>
            </w:r>
          </w:p>
          <w:p w:rsidR="00311701" w:rsidRPr="00D66199" w:rsidRDefault="00F2758D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</w:t>
            </w:r>
            <w:r w:rsidR="001F6302"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1F6302" w:rsidRPr="00C7382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1F6302" w:rsidRPr="00C7382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F6302" w:rsidRPr="00C7382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1F6302" w:rsidRPr="00C7382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F6302" w:rsidRPr="00C7382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1F6302" w:rsidRPr="00C738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F6302" w:rsidRPr="00C7382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1F6302" w:rsidRPr="005274D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A34D7A" w:rsidRPr="00D66199" w:rsidTr="00F25970">
        <w:trPr>
          <w:trHeight w:val="2312"/>
        </w:trPr>
        <w:tc>
          <w:tcPr>
            <w:tcW w:w="1843" w:type="dxa"/>
            <w:shd w:val="clear" w:color="auto" w:fill="EEECE1"/>
          </w:tcPr>
          <w:p w:rsidR="0055441A" w:rsidRDefault="00BF6B1D" w:rsidP="00C73825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</w:t>
            </w:r>
            <w:r w:rsidR="001F6302"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توسط</w:t>
            </w:r>
          </w:p>
          <w:p w:rsidR="00C73825" w:rsidRPr="00C73825" w:rsidRDefault="00C73825" w:rsidP="0055441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  <w:lang w:bidi="fa-IR"/>
              </w:rPr>
            </w:pPr>
            <w:r w:rsidRPr="001251E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251E7">
              <w:rPr>
                <w:rFonts w:cs="B Titr" w:hint="eastAsia"/>
                <w:b/>
                <w:bCs/>
                <w:rtl/>
                <w:lang w:bidi="fa-IR"/>
              </w:rPr>
              <w:t>معاون</w:t>
            </w:r>
            <w:r w:rsidRPr="001251E7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1251E7">
              <w:rPr>
                <w:rFonts w:cs="B Titr" w:hint="eastAsia"/>
                <w:b/>
                <w:bCs/>
                <w:rtl/>
                <w:lang w:bidi="fa-IR"/>
              </w:rPr>
              <w:t>محترم</w:t>
            </w:r>
            <w:r w:rsidRPr="001251E7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1251E7">
              <w:rPr>
                <w:rFonts w:cs="B Titr" w:hint="eastAsia"/>
                <w:b/>
                <w:bCs/>
                <w:rtl/>
                <w:lang w:bidi="fa-IR"/>
              </w:rPr>
              <w:t>آموزش</w:t>
            </w:r>
            <w:r w:rsidRPr="001251E7">
              <w:rPr>
                <w:rFonts w:cs="B Titr" w:hint="cs"/>
                <w:b/>
                <w:bCs/>
                <w:rtl/>
                <w:lang w:bidi="fa-IR"/>
              </w:rPr>
              <w:t>ی و پژوهشی</w:t>
            </w:r>
            <w:r w:rsidRPr="001251E7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1251E7">
              <w:rPr>
                <w:rFonts w:cs="B Titr" w:hint="eastAsia"/>
                <w:b/>
                <w:bCs/>
                <w:rtl/>
                <w:lang w:bidi="fa-IR"/>
              </w:rPr>
              <w:t>دانشکده</w:t>
            </w:r>
          </w:p>
          <w:p w:rsidR="00311701" w:rsidRPr="005F24B8" w:rsidRDefault="001F6302" w:rsidP="005274D0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5F24B8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تکمیل گردد:</w:t>
            </w:r>
          </w:p>
        </w:tc>
        <w:tc>
          <w:tcPr>
            <w:tcW w:w="9047" w:type="dxa"/>
            <w:shd w:val="clear" w:color="auto" w:fill="auto"/>
          </w:tcPr>
          <w:p w:rsidR="0055441A" w:rsidRPr="0055441A" w:rsidRDefault="0055441A" w:rsidP="001251E7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55441A">
              <w:rPr>
                <w:rFonts w:cs="B Titr" w:hint="cs"/>
                <w:b/>
                <w:bCs/>
                <w:rtl/>
                <w:lang w:bidi="fa-IR"/>
              </w:rPr>
              <w:t>مسوول محترم هماهنگی امور آموزشی و پژوهشی دانشکده</w:t>
            </w:r>
          </w:p>
          <w:p w:rsidR="0055441A" w:rsidRPr="0055441A" w:rsidRDefault="0055441A" w:rsidP="00F25970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lang w:bidi="fa-IR"/>
              </w:rPr>
            </w:pPr>
            <w:r w:rsidRP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سلام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احتراما جهت </w:t>
            </w:r>
            <w:r w:rsidR="00F25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 لازم و درج در پرونده دانشجو.</w:t>
            </w:r>
          </w:p>
          <w:p w:rsidR="0055441A" w:rsidRPr="0055441A" w:rsidRDefault="0055441A" w:rsidP="0055441A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lang w:bidi="fa-IR"/>
              </w:rPr>
            </w:pPr>
          </w:p>
          <w:p w:rsidR="0055441A" w:rsidRPr="0055441A" w:rsidRDefault="0055441A" w:rsidP="0055441A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lang w:bidi="fa-IR"/>
              </w:rPr>
            </w:pPr>
          </w:p>
          <w:p w:rsidR="001F6302" w:rsidRDefault="0055441A" w:rsidP="0055441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5441A">
              <w:rPr>
                <w:rFonts w:cs="B Nazanin" w:hint="cs"/>
                <w:b/>
                <w:bCs/>
                <w:rtl/>
                <w:lang w:bidi="fa-IR"/>
              </w:rPr>
              <w:t>معاونت آموزشی و پژوهشی دانشکده</w:t>
            </w:r>
          </w:p>
          <w:p w:rsidR="00311701" w:rsidRPr="0055441A" w:rsidRDefault="0055441A" w:rsidP="0055441A">
            <w:pPr>
              <w:tabs>
                <w:tab w:val="left" w:pos="4065"/>
                <w:tab w:val="left" w:pos="4125"/>
                <w:tab w:val="center" w:pos="4680"/>
                <w:tab w:val="right" w:pos="9360"/>
              </w:tabs>
              <w:bidi/>
              <w:spacing w:after="0" w:line="240" w:lineRule="auto"/>
              <w:jc w:val="righ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</w:t>
            </w:r>
            <w:r w:rsidR="00F2758D" w:rsidRPr="0055441A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</w:t>
            </w:r>
            <w:r w:rsidR="001F6302" w:rsidRPr="0055441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F6302" w:rsidRP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1F6302" w:rsidRPr="0055441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1F6302" w:rsidRPr="0055441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F6302" w:rsidRPr="0055441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1F6302" w:rsidRPr="0055441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F6302" w:rsidRPr="0055441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="001F6302" w:rsidRP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F6302" w:rsidRPr="0055441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1F6302" w:rsidRPr="00554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1F6302" w:rsidRPr="0055441A">
              <w:rPr>
                <w:rFonts w:cs="B Titr"/>
                <w:b/>
                <w:bCs/>
                <w:rtl/>
                <w:lang w:bidi="fa-IR"/>
              </w:rPr>
              <w:t xml:space="preserve">              </w:t>
            </w:r>
            <w:r w:rsidR="001F6302" w:rsidRPr="0055441A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</w:t>
            </w:r>
            <w:r w:rsidR="001F6302" w:rsidRPr="0055441A">
              <w:rPr>
                <w:rFonts w:cs="B Titr"/>
                <w:b/>
                <w:bCs/>
                <w:rtl/>
                <w:lang w:bidi="fa-IR"/>
              </w:rPr>
              <w:t xml:space="preserve">        </w:t>
            </w:r>
          </w:p>
        </w:tc>
      </w:tr>
    </w:tbl>
    <w:p w:rsidR="00DC33E5" w:rsidRPr="006A38FB" w:rsidRDefault="00DC33E5" w:rsidP="007C78F6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DC33E5" w:rsidRPr="006A38FB" w:rsidSect="00F25970">
      <w:pgSz w:w="12240" w:h="1728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A20EA"/>
    <w:multiLevelType w:val="hybridMultilevel"/>
    <w:tmpl w:val="EDE4C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D5529C"/>
    <w:multiLevelType w:val="hybridMultilevel"/>
    <w:tmpl w:val="E19A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8D"/>
    <w:rsid w:val="00001DB6"/>
    <w:rsid w:val="00006039"/>
    <w:rsid w:val="00114147"/>
    <w:rsid w:val="001251E7"/>
    <w:rsid w:val="001301A0"/>
    <w:rsid w:val="0014426D"/>
    <w:rsid w:val="00155467"/>
    <w:rsid w:val="001928CD"/>
    <w:rsid w:val="001C1845"/>
    <w:rsid w:val="001D4991"/>
    <w:rsid w:val="001F6302"/>
    <w:rsid w:val="00213E4E"/>
    <w:rsid w:val="002158C1"/>
    <w:rsid w:val="00247DFF"/>
    <w:rsid w:val="002609E8"/>
    <w:rsid w:val="002739E0"/>
    <w:rsid w:val="00290C2E"/>
    <w:rsid w:val="002A73B2"/>
    <w:rsid w:val="002A7BCA"/>
    <w:rsid w:val="002D51E9"/>
    <w:rsid w:val="00311701"/>
    <w:rsid w:val="00313F4C"/>
    <w:rsid w:val="00321E04"/>
    <w:rsid w:val="00334FEA"/>
    <w:rsid w:val="003D3460"/>
    <w:rsid w:val="003E6B0B"/>
    <w:rsid w:val="0043086C"/>
    <w:rsid w:val="00445CC1"/>
    <w:rsid w:val="00451CCC"/>
    <w:rsid w:val="00456A15"/>
    <w:rsid w:val="00461625"/>
    <w:rsid w:val="004A7DB7"/>
    <w:rsid w:val="004C1228"/>
    <w:rsid w:val="00523ECE"/>
    <w:rsid w:val="005274D0"/>
    <w:rsid w:val="0055441A"/>
    <w:rsid w:val="00555FD3"/>
    <w:rsid w:val="005C6B3E"/>
    <w:rsid w:val="005E1661"/>
    <w:rsid w:val="005E2121"/>
    <w:rsid w:val="005E3D34"/>
    <w:rsid w:val="005F24B8"/>
    <w:rsid w:val="00601075"/>
    <w:rsid w:val="00601B87"/>
    <w:rsid w:val="006048F8"/>
    <w:rsid w:val="00663632"/>
    <w:rsid w:val="00663A3E"/>
    <w:rsid w:val="00667F9C"/>
    <w:rsid w:val="006A07E7"/>
    <w:rsid w:val="006A38FB"/>
    <w:rsid w:val="006C7FA8"/>
    <w:rsid w:val="006F09D2"/>
    <w:rsid w:val="006F3378"/>
    <w:rsid w:val="00712D4E"/>
    <w:rsid w:val="007374EC"/>
    <w:rsid w:val="00741CC6"/>
    <w:rsid w:val="00777432"/>
    <w:rsid w:val="00781B99"/>
    <w:rsid w:val="007849C7"/>
    <w:rsid w:val="00796EAE"/>
    <w:rsid w:val="007C78F6"/>
    <w:rsid w:val="007F0BE2"/>
    <w:rsid w:val="00851FBD"/>
    <w:rsid w:val="0089170B"/>
    <w:rsid w:val="008B107B"/>
    <w:rsid w:val="008D1140"/>
    <w:rsid w:val="00900795"/>
    <w:rsid w:val="009277C3"/>
    <w:rsid w:val="00981DE8"/>
    <w:rsid w:val="00983DA1"/>
    <w:rsid w:val="009A024A"/>
    <w:rsid w:val="009A4D7B"/>
    <w:rsid w:val="009B5379"/>
    <w:rsid w:val="009B551A"/>
    <w:rsid w:val="009B68C8"/>
    <w:rsid w:val="009C7109"/>
    <w:rsid w:val="009C7EF5"/>
    <w:rsid w:val="00A34D7A"/>
    <w:rsid w:val="00A765AE"/>
    <w:rsid w:val="00A82A0F"/>
    <w:rsid w:val="00B04760"/>
    <w:rsid w:val="00B25E92"/>
    <w:rsid w:val="00B55B13"/>
    <w:rsid w:val="00BA2548"/>
    <w:rsid w:val="00BD08D0"/>
    <w:rsid w:val="00BE5D4B"/>
    <w:rsid w:val="00BF6B1D"/>
    <w:rsid w:val="00BF7745"/>
    <w:rsid w:val="00BF7904"/>
    <w:rsid w:val="00C648FE"/>
    <w:rsid w:val="00C73825"/>
    <w:rsid w:val="00C744A8"/>
    <w:rsid w:val="00CB3E85"/>
    <w:rsid w:val="00CC0918"/>
    <w:rsid w:val="00CC7569"/>
    <w:rsid w:val="00CF2072"/>
    <w:rsid w:val="00CF3536"/>
    <w:rsid w:val="00D12E5C"/>
    <w:rsid w:val="00D21150"/>
    <w:rsid w:val="00D66199"/>
    <w:rsid w:val="00D84C22"/>
    <w:rsid w:val="00D92D96"/>
    <w:rsid w:val="00D9637A"/>
    <w:rsid w:val="00D97EBA"/>
    <w:rsid w:val="00DA0EC4"/>
    <w:rsid w:val="00DB7756"/>
    <w:rsid w:val="00DC33E5"/>
    <w:rsid w:val="00DF4612"/>
    <w:rsid w:val="00DF5431"/>
    <w:rsid w:val="00E23D8D"/>
    <w:rsid w:val="00E35783"/>
    <w:rsid w:val="00E90A0A"/>
    <w:rsid w:val="00EB1F7E"/>
    <w:rsid w:val="00EE3CA0"/>
    <w:rsid w:val="00EF5FA3"/>
    <w:rsid w:val="00F25970"/>
    <w:rsid w:val="00F2758D"/>
    <w:rsid w:val="00F66807"/>
    <w:rsid w:val="00FB2069"/>
    <w:rsid w:val="00FB7FDB"/>
    <w:rsid w:val="00FC19CF"/>
    <w:rsid w:val="00FD47D6"/>
    <w:rsid w:val="00FE5438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390B2-C8C1-49D8-90CC-3EAFB81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etick\Desktop\&#1601;&#1585;&#1605;%20&#1583;&#1601;&#1575;&#1593;\&#1601;&#1585;&#1605;%20&#1583;&#1601;&#1575;&#15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DCE4-5707-4D01-8AA1-D1F96AF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دفاع</Template>
  <TotalTime>64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jenetick</dc:creator>
  <cp:keywords/>
  <cp:lastModifiedBy>yosefi</cp:lastModifiedBy>
  <cp:revision>1</cp:revision>
  <cp:lastPrinted>2024-08-18T08:54:00Z</cp:lastPrinted>
  <dcterms:created xsi:type="dcterms:W3CDTF">2023-12-19T09:34:00Z</dcterms:created>
  <dcterms:modified xsi:type="dcterms:W3CDTF">2024-10-20T08:37:00Z</dcterms:modified>
</cp:coreProperties>
</file>